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2018年乡镇中心幼儿园招生计划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tbl>
      <w:tblPr>
        <w:tblStyle w:val="4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159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幼儿园名称</w:t>
            </w:r>
          </w:p>
        </w:tc>
        <w:tc>
          <w:tcPr>
            <w:tcW w:w="4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  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9" w:hRule="atLeast"/>
        </w:trPr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乐山市市中区苏稽镇新桥幼儿园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乐山市市中区土主镇中心幼儿园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乐山市市中区悦来乡中心幼儿园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乐山市市中区临江镇中心幼儿园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乐山市市中区白马镇中心幼儿园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乐山市市中区剑峰乡中心幼儿园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乐山市市市中区城南学校幼儿园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乐山市市中区罗汉镇中心幼儿园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乐山市市中区水口镇中心幼儿园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乐山市市中区杨湾乡中心幼儿园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乐山市市中区茅桥镇中心幼儿园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乐山市市中区凌云乡中心幼儿园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乐山市市中区青平镇中心幼儿园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乐山市市中区普仁乡中心幼儿园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乐山市市中区牟子镇中心幼儿园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乐山市市中区棉竹镇中心幼儿园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乐山市市中区关庙乡中心幼儿园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乐山市市中区平兴乡中心幼儿园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乐山市市中区石龙乡中心幼儿园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乐山市市中区全福镇中心幼儿园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乐山市市中区童家镇中心幼儿园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乐山市市中区九龙乡中心幼儿园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乐山市市中区迎阳乡中心幼儿园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21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775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03183"/>
    <w:rsid w:val="20B031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2018-05-11T06:44:00Z</dcterms:created>
  <dc:creator>云</dc:creator>
  <cp:lastModifiedBy>云</cp:lastModifiedBy>
  <dcterms:modified xsi:type="dcterms:W3CDTF">2018-05-11T06:44:55Z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