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A7AED" w14:textId="77777777" w:rsidR="00BC6F97" w:rsidRDefault="0026668F"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ascii="方正小标宋_GBK" w:eastAsia="方正小标宋_GBK" w:hint="eastAsia"/>
          <w:sz w:val="38"/>
          <w:szCs w:val="38"/>
        </w:rPr>
        <w:t>建设项目环境影响评价公众意见表</w:t>
      </w:r>
    </w:p>
    <w:p w14:paraId="6076189B" w14:textId="77777777" w:rsidR="00E36CAB" w:rsidRDefault="00E36CAB">
      <w:pPr>
        <w:adjustRightInd w:val="0"/>
        <w:snapToGrid w:val="0"/>
        <w:spacing w:afterLines="50" w:after="156"/>
        <w:rPr>
          <w:b/>
          <w:sz w:val="24"/>
          <w:szCs w:val="24"/>
        </w:rPr>
      </w:pPr>
    </w:p>
    <w:p w14:paraId="440C70AA" w14:textId="32B18CDF" w:rsidR="00BC6F97" w:rsidRDefault="0026668F">
      <w:pPr>
        <w:adjustRightInd w:val="0"/>
        <w:snapToGrid w:val="0"/>
        <w:spacing w:afterLines="50" w:after="156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>填表日期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      </w:t>
      </w:r>
      <w:r>
        <w:rPr>
          <w:b/>
          <w:sz w:val="24"/>
          <w:szCs w:val="24"/>
        </w:rPr>
        <w:t>年</w:t>
      </w:r>
      <w:r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</w:rPr>
        <w:t>月</w:t>
      </w:r>
      <w:r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</w:rPr>
        <w:t>日</w:t>
      </w:r>
    </w:p>
    <w:tbl>
      <w:tblPr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745"/>
        <w:gridCol w:w="5266"/>
      </w:tblGrid>
      <w:tr w:rsidR="00BC6F97" w14:paraId="49F07EE1" w14:textId="77777777">
        <w:trPr>
          <w:trHeight w:val="680"/>
        </w:trPr>
        <w:tc>
          <w:tcPr>
            <w:tcW w:w="2049" w:type="dxa"/>
            <w:vAlign w:val="center"/>
          </w:tcPr>
          <w:p w14:paraId="2C4B07CB" w14:textId="77777777" w:rsidR="00BC6F97" w:rsidRDefault="0026668F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011" w:type="dxa"/>
            <w:gridSpan w:val="2"/>
            <w:vAlign w:val="center"/>
          </w:tcPr>
          <w:p w14:paraId="5576CF03" w14:textId="02351D45" w:rsidR="00BC6F97" w:rsidRDefault="004E6A5D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bookmarkEnd w:id="0"/>
            <w:r w:rsidRPr="004E6A5D">
              <w:rPr>
                <w:rFonts w:eastAsia="仿宋" w:hint="eastAsia"/>
                <w:color w:val="000000"/>
                <w:sz w:val="24"/>
                <w:szCs w:val="24"/>
                <w:shd w:val="clear" w:color="auto" w:fill="FFFFFF"/>
              </w:rPr>
              <w:t>乐山宏</w:t>
            </w:r>
            <w:proofErr w:type="gramStart"/>
            <w:r w:rsidRPr="004E6A5D">
              <w:rPr>
                <w:rFonts w:eastAsia="仿宋" w:hint="eastAsia"/>
                <w:color w:val="000000"/>
                <w:sz w:val="24"/>
                <w:szCs w:val="24"/>
                <w:shd w:val="clear" w:color="auto" w:fill="FFFFFF"/>
              </w:rPr>
              <w:t>凯</w:t>
            </w:r>
            <w:proofErr w:type="gramEnd"/>
            <w:r w:rsidRPr="004E6A5D">
              <w:rPr>
                <w:rFonts w:eastAsia="仿宋" w:hint="eastAsia"/>
                <w:color w:val="000000"/>
                <w:sz w:val="24"/>
                <w:szCs w:val="24"/>
                <w:shd w:val="clear" w:color="auto" w:fill="FFFFFF"/>
              </w:rPr>
              <w:t>农业发展有限公司肉鸽养殖项目</w:t>
            </w:r>
          </w:p>
        </w:tc>
      </w:tr>
      <w:tr w:rsidR="00BC6F97" w14:paraId="02D3EA47" w14:textId="77777777">
        <w:trPr>
          <w:trHeight w:val="665"/>
        </w:trPr>
        <w:tc>
          <w:tcPr>
            <w:tcW w:w="9060" w:type="dxa"/>
            <w:gridSpan w:val="3"/>
            <w:vAlign w:val="center"/>
          </w:tcPr>
          <w:p w14:paraId="2A4060F2" w14:textId="77777777" w:rsidR="00BC6F97" w:rsidRDefault="0026668F">
            <w:pPr>
              <w:adjustRightInd w:val="0"/>
              <w:snapToGrid w:val="0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一、本页为公众意见</w:t>
            </w:r>
          </w:p>
        </w:tc>
      </w:tr>
      <w:tr w:rsidR="00BC6F97" w14:paraId="3FA46342" w14:textId="77777777">
        <w:trPr>
          <w:trHeight w:val="10610"/>
        </w:trPr>
        <w:tc>
          <w:tcPr>
            <w:tcW w:w="2049" w:type="dxa"/>
            <w:vAlign w:val="center"/>
          </w:tcPr>
          <w:p w14:paraId="16CF486A" w14:textId="77777777" w:rsidR="00BC6F97" w:rsidRDefault="0026668F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eastAsia="宋体" w:hAnsi="宋体"/>
                <w:sz w:val="21"/>
                <w:szCs w:val="21"/>
              </w:rPr>
              <w:t>（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eastAsia="宋体" w:hAnsi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eastAsia="宋体" w:hAnsi="宋体"/>
                <w:sz w:val="21"/>
                <w:szCs w:val="21"/>
              </w:rPr>
              <w:t>等与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项目环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评无关的意见或者诉求不属于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项目环评公参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内容）</w:t>
            </w:r>
          </w:p>
        </w:tc>
        <w:tc>
          <w:tcPr>
            <w:tcW w:w="7011" w:type="dxa"/>
            <w:gridSpan w:val="2"/>
          </w:tcPr>
          <w:p w14:paraId="2919BAD7" w14:textId="77777777" w:rsidR="00BC6F97" w:rsidRDefault="0026668F">
            <w:pPr>
              <w:pStyle w:val="a7"/>
              <w:adjustRightInd w:val="0"/>
              <w:snapToGrid w:val="0"/>
              <w:spacing w:beforeLines="10" w:before="31" w:afterLines="10" w:after="31"/>
              <w:ind w:firstLineChars="0" w:firstLine="0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1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、您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是否了解本项目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：</w:t>
            </w:r>
          </w:p>
          <w:p w14:paraId="5B219AA7" w14:textId="77777777" w:rsidR="00BC6F97" w:rsidRDefault="0026668F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/>
                <w:sz w:val="21"/>
                <w:szCs w:val="21"/>
              </w:rPr>
              <w:t>了解；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听说过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/>
                <w:sz w:val="21"/>
                <w:szCs w:val="21"/>
              </w:rPr>
              <w:t>不知道；</w:t>
            </w:r>
          </w:p>
          <w:p w14:paraId="3336DCA0" w14:textId="77777777" w:rsidR="00BC6F97" w:rsidRDefault="0026668F">
            <w:pPr>
              <w:pStyle w:val="a7"/>
              <w:adjustRightInd w:val="0"/>
              <w:snapToGrid w:val="0"/>
              <w:spacing w:beforeLines="10" w:before="31" w:afterLines="10" w:after="31"/>
              <w:ind w:firstLineChars="0" w:firstLine="0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2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1" w:name="_Hlk9587891"/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您认为项目建设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区域环境质量如何</w:t>
            </w:r>
            <w:bookmarkEnd w:id="1"/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：</w:t>
            </w:r>
          </w:p>
          <w:p w14:paraId="5ABAA570" w14:textId="77777777" w:rsidR="00BC6F97" w:rsidRDefault="0026668F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非常好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一般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Ansi="宋体" w:hint="eastAsia"/>
                <w:sz w:val="21"/>
                <w:szCs w:val="21"/>
              </w:rPr>
              <w:t>不好；</w:t>
            </w:r>
          </w:p>
          <w:p w14:paraId="4569A62F" w14:textId="77777777" w:rsidR="00BC6F97" w:rsidRDefault="0026668F">
            <w:pPr>
              <w:pStyle w:val="a7"/>
              <w:adjustRightInd w:val="0"/>
              <w:snapToGrid w:val="0"/>
              <w:spacing w:beforeLines="10" w:before="31" w:afterLines="10" w:after="31"/>
              <w:ind w:firstLineChars="0" w:firstLine="0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3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、您认为项目建设过程中，应注意的主要环境问题是什么：</w:t>
            </w:r>
          </w:p>
          <w:p w14:paraId="01193384" w14:textId="77777777" w:rsidR="00BC6F97" w:rsidRDefault="0026668F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废水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废气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噪声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Ansi="宋体" w:hint="eastAsia"/>
                <w:sz w:val="21"/>
                <w:szCs w:val="21"/>
              </w:rPr>
              <w:t>固废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3EDA0BA5" w14:textId="77777777" w:rsidR="00BC6F97" w:rsidRDefault="0026668F">
            <w:pPr>
              <w:adjustRightInd w:val="0"/>
              <w:snapToGrid w:val="0"/>
              <w:spacing w:beforeLines="10" w:before="31" w:afterLines="10" w:after="31" w:line="360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4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、对大气环境质量影响的认可程度：</w:t>
            </w:r>
          </w:p>
          <w:p w14:paraId="4DFD97BA" w14:textId="77777777" w:rsidR="00BC6F97" w:rsidRDefault="0026668F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14B29742" w14:textId="77777777" w:rsidR="00BC6F97" w:rsidRDefault="0026668F">
            <w:pPr>
              <w:adjustRightInd w:val="0"/>
              <w:snapToGrid w:val="0"/>
              <w:spacing w:beforeLines="10" w:before="31" w:afterLines="10" w:after="31" w:line="360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5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、对声环境质量影响的认可程度：</w:t>
            </w:r>
          </w:p>
          <w:p w14:paraId="22618CE7" w14:textId="77777777" w:rsidR="00BC6F97" w:rsidRDefault="0026668F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1367502A" w14:textId="77777777" w:rsidR="00BC6F97" w:rsidRDefault="0026668F">
            <w:pPr>
              <w:adjustRightInd w:val="0"/>
              <w:snapToGrid w:val="0"/>
              <w:spacing w:beforeLines="10" w:before="31" w:afterLines="10" w:after="31" w:line="360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6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、对固体废物影响的认可程度：</w:t>
            </w:r>
          </w:p>
          <w:p w14:paraId="7D7B115A" w14:textId="77777777" w:rsidR="00BC6F97" w:rsidRDefault="0026668F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7555AF70" w14:textId="77777777" w:rsidR="00BC6F97" w:rsidRDefault="0026668F">
            <w:pPr>
              <w:adjustRightInd w:val="0"/>
              <w:snapToGrid w:val="0"/>
              <w:spacing w:beforeLines="10" w:before="31" w:afterLines="10" w:after="31" w:line="360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7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、对生态环境影响的认可程度：</w:t>
            </w:r>
          </w:p>
          <w:p w14:paraId="733864BB" w14:textId="77777777" w:rsidR="00BC6F97" w:rsidRDefault="0026668F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557D3C50" w14:textId="77777777" w:rsidR="00BC6F97" w:rsidRDefault="0026668F">
            <w:pPr>
              <w:adjustRightInd w:val="0"/>
              <w:snapToGrid w:val="0"/>
              <w:spacing w:beforeLines="10" w:before="31" w:afterLines="10" w:after="31" w:line="360" w:lineRule="auto"/>
              <w:rPr>
                <w:rFonts w:eastAsia="宋体" w:hAnsi="宋体"/>
                <w:b/>
                <w:sz w:val="21"/>
                <w:szCs w:val="21"/>
              </w:rPr>
            </w:pPr>
            <w:r>
              <w:rPr>
                <w:rFonts w:eastAsia="宋体" w:hAnsi="宋体"/>
                <w:b/>
                <w:sz w:val="21"/>
                <w:szCs w:val="21"/>
              </w:rPr>
              <w:t>8</w:t>
            </w:r>
            <w:r>
              <w:rPr>
                <w:rFonts w:eastAsia="宋体" w:hAnsi="宋体" w:hint="eastAsia"/>
                <w:b/>
                <w:sz w:val="21"/>
                <w:szCs w:val="21"/>
              </w:rPr>
              <w:t>、您认为该项目建设对发展当地经济有何影响；</w:t>
            </w:r>
          </w:p>
          <w:p w14:paraId="407FB5EF" w14:textId="77777777" w:rsidR="00BC6F97" w:rsidRDefault="0026668F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有正影响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有负影响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）无影响</w:t>
            </w:r>
          </w:p>
          <w:p w14:paraId="7E7368BD" w14:textId="77777777" w:rsidR="00BC6F97" w:rsidRDefault="0026668F">
            <w:pPr>
              <w:pStyle w:val="a7"/>
              <w:adjustRightInd w:val="0"/>
              <w:snapToGrid w:val="0"/>
              <w:spacing w:beforeLines="10" w:before="31" w:afterLines="10" w:after="31"/>
              <w:ind w:firstLineChars="0" w:firstLine="0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9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2" w:name="_Hlk9588110"/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您对本项目建设的态度是？</w:t>
            </w:r>
            <w:bookmarkEnd w:id="2"/>
          </w:p>
          <w:p w14:paraId="2C860F7A" w14:textId="77777777" w:rsidR="00BC6F97" w:rsidRDefault="0026668F">
            <w:pPr>
              <w:adjustRightInd w:val="0"/>
              <w:snapToGrid w:val="0"/>
              <w:spacing w:beforeLines="10" w:before="31" w:afterLines="10" w:after="31"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 xml:space="preserve">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无所谓</w:t>
            </w:r>
          </w:p>
          <w:p w14:paraId="2E0C75B1" w14:textId="77777777" w:rsidR="00BC6F97" w:rsidRDefault="0026668F">
            <w:pPr>
              <w:pStyle w:val="a7"/>
              <w:adjustRightInd w:val="0"/>
              <w:snapToGrid w:val="0"/>
              <w:spacing w:beforeLines="10" w:before="31" w:afterLines="10" w:after="31"/>
              <w:ind w:firstLineChars="0" w:firstLine="0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你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对本项目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的其他意见、建议：</w:t>
            </w:r>
          </w:p>
          <w:p w14:paraId="2F0BCDE2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/>
                <w:sz w:val="21"/>
                <w:szCs w:val="21"/>
              </w:rPr>
            </w:pPr>
          </w:p>
          <w:p w14:paraId="72E634FC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/>
                <w:sz w:val="21"/>
                <w:szCs w:val="21"/>
              </w:rPr>
            </w:pPr>
          </w:p>
          <w:p w14:paraId="7A5C3D30" w14:textId="77777777" w:rsidR="00BC6F97" w:rsidRDefault="00BC6F97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C6F97" w14:paraId="02CE1CD0" w14:textId="77777777">
        <w:trPr>
          <w:trHeight w:val="445"/>
        </w:trPr>
        <w:tc>
          <w:tcPr>
            <w:tcW w:w="9060" w:type="dxa"/>
            <w:gridSpan w:val="3"/>
            <w:vAlign w:val="center"/>
          </w:tcPr>
          <w:p w14:paraId="2080A888" w14:textId="77777777" w:rsidR="00BC6F97" w:rsidRDefault="0026668F">
            <w:pPr>
              <w:adjustRightInd w:val="0"/>
              <w:snapToGrid w:val="0"/>
              <w:spacing w:beforeLines="10" w:before="31" w:afterLines="10" w:after="31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lastRenderedPageBreak/>
              <w:t>二、本页为公众信息</w:t>
            </w:r>
          </w:p>
        </w:tc>
      </w:tr>
      <w:tr w:rsidR="00BC6F97" w14:paraId="3D53AA6E" w14:textId="77777777">
        <w:trPr>
          <w:trHeight w:val="480"/>
        </w:trPr>
        <w:tc>
          <w:tcPr>
            <w:tcW w:w="9060" w:type="dxa"/>
            <w:gridSpan w:val="3"/>
            <w:vAlign w:val="center"/>
          </w:tcPr>
          <w:p w14:paraId="3833FBE7" w14:textId="77777777" w:rsidR="00BC6F97" w:rsidRDefault="0026668F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 w:rsidR="00BC6F97" w14:paraId="4D0963C2" w14:textId="77777777">
        <w:trPr>
          <w:trHeight w:val="680"/>
        </w:trPr>
        <w:tc>
          <w:tcPr>
            <w:tcW w:w="3794" w:type="dxa"/>
            <w:gridSpan w:val="2"/>
            <w:vAlign w:val="center"/>
          </w:tcPr>
          <w:p w14:paraId="4DBE22D0" w14:textId="77777777" w:rsidR="00BC6F97" w:rsidRDefault="0026668F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姓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5266" w:type="dxa"/>
            <w:vAlign w:val="center"/>
          </w:tcPr>
          <w:p w14:paraId="124A7223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C6F97" w14:paraId="3CE0F530" w14:textId="77777777">
        <w:trPr>
          <w:trHeight w:val="680"/>
        </w:trPr>
        <w:tc>
          <w:tcPr>
            <w:tcW w:w="2049" w:type="dxa"/>
            <w:vAlign w:val="center"/>
          </w:tcPr>
          <w:p w14:paraId="7C44E868" w14:textId="77777777" w:rsidR="00BC6F97" w:rsidRDefault="0026668F" w:rsidP="00E36CA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7011" w:type="dxa"/>
            <w:gridSpan w:val="2"/>
            <w:vAlign w:val="center"/>
          </w:tcPr>
          <w:p w14:paraId="7A94E34D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C6F97" w14:paraId="2E65149A" w14:textId="77777777">
        <w:trPr>
          <w:trHeight w:val="970"/>
        </w:trPr>
        <w:tc>
          <w:tcPr>
            <w:tcW w:w="2049" w:type="dxa"/>
            <w:vAlign w:val="center"/>
          </w:tcPr>
          <w:p w14:paraId="1D2B01CA" w14:textId="77777777" w:rsidR="00BC6F97" w:rsidRDefault="0026668F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14:paraId="15F06393" w14:textId="77777777" w:rsidR="00BC6F97" w:rsidRDefault="0026668F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7011" w:type="dxa"/>
            <w:gridSpan w:val="2"/>
            <w:vAlign w:val="center"/>
          </w:tcPr>
          <w:p w14:paraId="4228B2ED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C6F97" w14:paraId="248AD5B5" w14:textId="77777777">
        <w:trPr>
          <w:trHeight w:val="1079"/>
        </w:trPr>
        <w:tc>
          <w:tcPr>
            <w:tcW w:w="2049" w:type="dxa"/>
            <w:vAlign w:val="center"/>
          </w:tcPr>
          <w:p w14:paraId="76D41E00" w14:textId="77777777" w:rsidR="00BC6F97" w:rsidRDefault="0026668F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7011" w:type="dxa"/>
            <w:gridSpan w:val="2"/>
            <w:vAlign w:val="center"/>
          </w:tcPr>
          <w:p w14:paraId="428FDFD5" w14:textId="77777777" w:rsidR="00BC6F97" w:rsidRDefault="0026668F">
            <w:pPr>
              <w:adjustRightInd w:val="0"/>
              <w:spacing w:line="360" w:lineRule="auto"/>
              <w:ind w:firstLineChars="400" w:firstLine="84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省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市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县（区、市）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乡（镇、街道）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>村（居委会）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村民组（小区）</w:t>
            </w:r>
          </w:p>
        </w:tc>
      </w:tr>
      <w:tr w:rsidR="00BC6F97" w14:paraId="4120C5D8" w14:textId="77777777">
        <w:trPr>
          <w:trHeight w:val="1487"/>
        </w:trPr>
        <w:tc>
          <w:tcPr>
            <w:tcW w:w="2049" w:type="dxa"/>
            <w:vAlign w:val="center"/>
          </w:tcPr>
          <w:p w14:paraId="7D3546BC" w14:textId="77777777" w:rsidR="00BC6F97" w:rsidRDefault="0026668F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是否同意公开个人信息</w:t>
            </w:r>
          </w:p>
          <w:p w14:paraId="7FE78D29" w14:textId="77777777" w:rsidR="00BC6F97" w:rsidRDefault="0026668F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填同意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或不同意）</w:t>
            </w:r>
          </w:p>
        </w:tc>
        <w:tc>
          <w:tcPr>
            <w:tcW w:w="7011" w:type="dxa"/>
            <w:gridSpan w:val="2"/>
            <w:vAlign w:val="center"/>
          </w:tcPr>
          <w:p w14:paraId="711F4944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/>
                <w:sz w:val="21"/>
                <w:szCs w:val="21"/>
              </w:rPr>
            </w:pPr>
          </w:p>
          <w:p w14:paraId="584A9AC8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C6F97" w14:paraId="005509A0" w14:textId="77777777">
        <w:trPr>
          <w:trHeight w:val="680"/>
        </w:trPr>
        <w:tc>
          <w:tcPr>
            <w:tcW w:w="9060" w:type="dxa"/>
            <w:gridSpan w:val="3"/>
            <w:vAlign w:val="center"/>
          </w:tcPr>
          <w:p w14:paraId="2152CB7C" w14:textId="77777777" w:rsidR="00BC6F97" w:rsidRDefault="0026668F">
            <w:pPr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:rsidR="00BC6F97" w14:paraId="1D81E549" w14:textId="77777777">
        <w:trPr>
          <w:trHeight w:val="1030"/>
        </w:trPr>
        <w:tc>
          <w:tcPr>
            <w:tcW w:w="2049" w:type="dxa"/>
            <w:vAlign w:val="center"/>
          </w:tcPr>
          <w:p w14:paraId="595EEDBB" w14:textId="77777777" w:rsidR="00BC6F97" w:rsidRDefault="0026668F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7011" w:type="dxa"/>
            <w:gridSpan w:val="2"/>
          </w:tcPr>
          <w:p w14:paraId="29D2F807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BC6F97" w14:paraId="6A5CCF96" w14:textId="77777777">
        <w:trPr>
          <w:trHeight w:val="1105"/>
        </w:trPr>
        <w:tc>
          <w:tcPr>
            <w:tcW w:w="2049" w:type="dxa"/>
            <w:vAlign w:val="center"/>
          </w:tcPr>
          <w:p w14:paraId="1B45D29A" w14:textId="77777777" w:rsidR="00BC6F97" w:rsidRDefault="0026668F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7011" w:type="dxa"/>
            <w:gridSpan w:val="2"/>
          </w:tcPr>
          <w:p w14:paraId="60AD1072" w14:textId="77777777" w:rsidR="00BC6F97" w:rsidRDefault="00BC6F97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BC6F97" w14:paraId="0C970035" w14:textId="77777777" w:rsidTr="00E36CAB">
        <w:trPr>
          <w:trHeight w:val="1446"/>
        </w:trPr>
        <w:tc>
          <w:tcPr>
            <w:tcW w:w="2049" w:type="dxa"/>
            <w:vAlign w:val="center"/>
          </w:tcPr>
          <w:p w14:paraId="05949619" w14:textId="77777777" w:rsidR="00BC6F97" w:rsidRDefault="0026668F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14:paraId="304EE013" w14:textId="77777777" w:rsidR="00BC6F97" w:rsidRDefault="0026668F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7011" w:type="dxa"/>
            <w:gridSpan w:val="2"/>
          </w:tcPr>
          <w:p w14:paraId="5CF70C12" w14:textId="77777777" w:rsidR="00BC6F97" w:rsidRDefault="00BC6F97" w:rsidP="00E36CAB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BC6F97" w14:paraId="276A2DFA" w14:textId="77777777">
        <w:trPr>
          <w:trHeight w:val="1438"/>
        </w:trPr>
        <w:tc>
          <w:tcPr>
            <w:tcW w:w="2049" w:type="dxa"/>
            <w:vAlign w:val="center"/>
          </w:tcPr>
          <w:p w14:paraId="17EFB9CA" w14:textId="77777777" w:rsidR="00BC6F97" w:rsidRDefault="0026668F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地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7011" w:type="dxa"/>
            <w:gridSpan w:val="2"/>
            <w:vAlign w:val="center"/>
          </w:tcPr>
          <w:p w14:paraId="62B72743" w14:textId="77777777" w:rsidR="00BC6F97" w:rsidRDefault="0026668F">
            <w:pPr>
              <w:adjustRightInd w:val="0"/>
              <w:spacing w:line="360" w:lineRule="auto"/>
              <w:ind w:firstLineChars="400" w:firstLine="84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省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市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县（区、市）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乡（镇、街道）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>村（居委会）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村民组（小区）</w:t>
            </w:r>
          </w:p>
        </w:tc>
      </w:tr>
      <w:tr w:rsidR="00BC6F97" w14:paraId="59AD6F0D" w14:textId="77777777">
        <w:trPr>
          <w:trHeight w:val="1736"/>
        </w:trPr>
        <w:tc>
          <w:tcPr>
            <w:tcW w:w="9060" w:type="dxa"/>
            <w:gridSpan w:val="3"/>
            <w:vAlign w:val="center"/>
          </w:tcPr>
          <w:p w14:paraId="2F72943B" w14:textId="77777777" w:rsidR="00BC6F97" w:rsidRDefault="00BC6F97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</w:tbl>
    <w:p w14:paraId="6D8A3AD5" w14:textId="77777777" w:rsidR="00BC6F97" w:rsidRDefault="00BC6F97" w:rsidP="00E36CAB"/>
    <w:sectPr w:rsidR="00BC6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560FC" w14:textId="77777777" w:rsidR="0026668F" w:rsidRDefault="0026668F" w:rsidP="003425B1">
      <w:r>
        <w:separator/>
      </w:r>
    </w:p>
  </w:endnote>
  <w:endnote w:type="continuationSeparator" w:id="0">
    <w:p w14:paraId="26F085B8" w14:textId="77777777" w:rsidR="0026668F" w:rsidRDefault="0026668F" w:rsidP="0034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3BD76" w14:textId="77777777" w:rsidR="0026668F" w:rsidRDefault="0026668F" w:rsidP="003425B1">
      <w:r>
        <w:separator/>
      </w:r>
    </w:p>
  </w:footnote>
  <w:footnote w:type="continuationSeparator" w:id="0">
    <w:p w14:paraId="5739A58A" w14:textId="77777777" w:rsidR="0026668F" w:rsidRDefault="0026668F" w:rsidP="0034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Y2NmU2NmQxZjRlN2Q3NjFlYTI1ODQ0NWRiMjMxOTEifQ=="/>
  </w:docVars>
  <w:rsids>
    <w:rsidRoot w:val="44EB321A"/>
    <w:rsid w:val="00002F4A"/>
    <w:rsid w:val="00055125"/>
    <w:rsid w:val="000F51FC"/>
    <w:rsid w:val="001C7721"/>
    <w:rsid w:val="002008CD"/>
    <w:rsid w:val="00207F94"/>
    <w:rsid w:val="0026668F"/>
    <w:rsid w:val="0029108C"/>
    <w:rsid w:val="003369AA"/>
    <w:rsid w:val="003425B1"/>
    <w:rsid w:val="00450DDE"/>
    <w:rsid w:val="004E6A5D"/>
    <w:rsid w:val="004F7416"/>
    <w:rsid w:val="005635ED"/>
    <w:rsid w:val="007232B5"/>
    <w:rsid w:val="00742E96"/>
    <w:rsid w:val="007B0437"/>
    <w:rsid w:val="00816C3B"/>
    <w:rsid w:val="00924CFC"/>
    <w:rsid w:val="009334EF"/>
    <w:rsid w:val="00A70ACD"/>
    <w:rsid w:val="00AB500C"/>
    <w:rsid w:val="00B843F0"/>
    <w:rsid w:val="00BC6F97"/>
    <w:rsid w:val="00BF012C"/>
    <w:rsid w:val="00C16F01"/>
    <w:rsid w:val="00C409A2"/>
    <w:rsid w:val="00CC5606"/>
    <w:rsid w:val="00D15713"/>
    <w:rsid w:val="00E36CAB"/>
    <w:rsid w:val="00EA3968"/>
    <w:rsid w:val="00F069F1"/>
    <w:rsid w:val="00F65455"/>
    <w:rsid w:val="13667392"/>
    <w:rsid w:val="164A622C"/>
    <w:rsid w:val="44EB321A"/>
    <w:rsid w:val="46297262"/>
    <w:rsid w:val="688927E4"/>
    <w:rsid w:val="6D535020"/>
    <w:rsid w:val="6DD87223"/>
    <w:rsid w:val="784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3CC9F"/>
  <w15:docId w15:val="{D11ECD0C-4F89-4C3A-8314-2F9DF00E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小四正文"/>
    <w:link w:val="Char"/>
    <w:qFormat/>
    <w:pPr>
      <w:spacing w:line="360" w:lineRule="auto"/>
      <w:ind w:firstLineChars="200" w:firstLine="480"/>
      <w:jc w:val="both"/>
    </w:pPr>
    <w:rPr>
      <w:rFonts w:ascii="Times New Roman" w:hAnsi="Times New Roman"/>
      <w:color w:val="0070C0"/>
      <w:sz w:val="24"/>
      <w:szCs w:val="24"/>
    </w:rPr>
  </w:style>
  <w:style w:type="character" w:customStyle="1" w:styleId="Char">
    <w:name w:val="小四正文 Char"/>
    <w:link w:val="a7"/>
    <w:qFormat/>
    <w:rPr>
      <w:rFonts w:ascii="Times New Roman" w:hAnsi="Times New Roman"/>
      <w:color w:val="0070C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Administrator</cp:lastModifiedBy>
  <cp:revision>16</cp:revision>
  <dcterms:created xsi:type="dcterms:W3CDTF">2018-10-24T02:14:00Z</dcterms:created>
  <dcterms:modified xsi:type="dcterms:W3CDTF">2025-03-13T05:09:00Z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BDB8B9B0E8CB4591BBBE3C598E7ECBE9</vt:lpwstr>
  </property>
</Properties>
</file>